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12" w:rsidRDefault="008A5E12" w:rsidP="007053A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8A5E12" w:rsidRDefault="008A5E12" w:rsidP="007053A9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8A5E12" w:rsidRDefault="008A5E12" w:rsidP="007053A9">
      <w:pPr>
        <w:spacing w:line="560" w:lineRule="exact"/>
        <w:jc w:val="center"/>
        <w:outlineLvl w:val="0"/>
        <w:rPr>
          <w:rFonts w:ascii="小标宋" w:eastAsia="小标宋" w:hAnsi="方正小标宋简体" w:cs="方正小标宋简体"/>
          <w:bCs/>
          <w:sz w:val="44"/>
          <w:szCs w:val="44"/>
        </w:rPr>
      </w:pPr>
      <w:r w:rsidRPr="00A57D37">
        <w:rPr>
          <w:rFonts w:ascii="小标宋" w:eastAsia="小标宋" w:hAnsi="方正小标宋简体" w:cs="方正小标宋简体" w:hint="eastAsia"/>
          <w:bCs/>
          <w:sz w:val="44"/>
          <w:szCs w:val="44"/>
        </w:rPr>
        <w:t>关于申请矿产资源储量评审备案的函</w:t>
      </w:r>
    </w:p>
    <w:p w:rsidR="008A5E12" w:rsidRPr="00A72D5E" w:rsidRDefault="008A5E12" w:rsidP="007053A9">
      <w:pPr>
        <w:spacing w:line="560" w:lineRule="exact"/>
        <w:jc w:val="center"/>
        <w:outlineLvl w:val="0"/>
        <w:rPr>
          <w:rFonts w:ascii="楷体" w:eastAsia="楷体" w:hAnsi="楷体" w:cs="方正小标宋简体"/>
          <w:bCs/>
          <w:sz w:val="32"/>
          <w:szCs w:val="32"/>
        </w:rPr>
      </w:pPr>
      <w:r w:rsidRPr="00A72D5E">
        <w:rPr>
          <w:rFonts w:ascii="楷体" w:eastAsia="楷体" w:hAnsi="楷体" w:cs="方正小标宋简体" w:hint="eastAsia"/>
          <w:bCs/>
          <w:sz w:val="32"/>
          <w:szCs w:val="32"/>
        </w:rPr>
        <w:t>（样</w:t>
      </w:r>
      <w:r w:rsidRPr="00A72D5E">
        <w:rPr>
          <w:rFonts w:ascii="楷体" w:eastAsia="楷体" w:hAnsi="楷体" w:cs="方正小标宋简体"/>
          <w:bCs/>
          <w:sz w:val="32"/>
          <w:szCs w:val="32"/>
        </w:rPr>
        <w:t xml:space="preserve">  </w:t>
      </w:r>
      <w:r w:rsidRPr="00A72D5E">
        <w:rPr>
          <w:rFonts w:ascii="楷体" w:eastAsia="楷体" w:hAnsi="楷体" w:cs="方正小标宋简体" w:hint="eastAsia"/>
          <w:bCs/>
          <w:sz w:val="32"/>
          <w:szCs w:val="32"/>
        </w:rPr>
        <w:t>式）</w:t>
      </w:r>
    </w:p>
    <w:p w:rsidR="008A5E12" w:rsidRDefault="008A5E12" w:rsidP="007053A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8A5E12" w:rsidRDefault="008A5E12" w:rsidP="007053A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（自然资源主管部门）：</w:t>
      </w:r>
    </w:p>
    <w:p w:rsidR="008A5E12" w:rsidRDefault="008A5E12" w:rsidP="003700EE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我单位已完成《</w:t>
      </w:r>
      <w:r>
        <w:rPr>
          <w:rFonts w:ascii="仿宋" w:eastAsia="仿宋" w:hAnsi="仿宋" w:cs="仿宋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报告》的编制工作，现将《</w:t>
      </w:r>
      <w:r>
        <w:rPr>
          <w:rFonts w:ascii="仿宋" w:eastAsia="仿宋" w:hAnsi="仿宋" w:cs="仿宋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报告》和《矿产资源储量信息表》报送你部门，请予以评审备案。</w:t>
      </w:r>
    </w:p>
    <w:p w:rsidR="008A5E12" w:rsidRDefault="008A5E12" w:rsidP="003700EE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我单位承诺所提交资料是真实、客观、完整的，无伪造、编造、变造、篡改等虚假内容，如有作假，自行承担相关后果。</w:t>
      </w:r>
    </w:p>
    <w:p w:rsidR="008A5E12" w:rsidRDefault="008A5E12" w:rsidP="003700EE">
      <w:pPr>
        <w:spacing w:line="560" w:lineRule="exact"/>
        <w:ind w:leftChars="400" w:left="31680"/>
        <w:rPr>
          <w:rFonts w:ascii="仿宋" w:eastAsia="仿宋" w:hAnsi="仿宋" w:cs="仿宋"/>
          <w:sz w:val="32"/>
          <w:szCs w:val="32"/>
        </w:rPr>
      </w:pPr>
    </w:p>
    <w:p w:rsidR="008A5E12" w:rsidRDefault="008A5E12" w:rsidP="007053A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8A5E12" w:rsidRDefault="008A5E12" w:rsidP="007053A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8A5E12" w:rsidRDefault="008A5E12" w:rsidP="007053A9">
      <w:pPr>
        <w:wordWrap w:val="0"/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（申请人公章）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8A5E12" w:rsidRDefault="008A5E12" w:rsidP="007053A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A5E12" w:rsidRDefault="008A5E12"/>
    <w:sectPr w:rsidR="008A5E12" w:rsidSect="00A72D5E">
      <w:footerReference w:type="default" r:id="rId6"/>
      <w:pgSz w:w="11906" w:h="16838"/>
      <w:pgMar w:top="2098" w:right="1474" w:bottom="1985" w:left="1588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12" w:rsidRDefault="008A5E12" w:rsidP="007053A9">
      <w:r>
        <w:separator/>
      </w:r>
    </w:p>
  </w:endnote>
  <w:endnote w:type="continuationSeparator" w:id="0">
    <w:p w:rsidR="008A5E12" w:rsidRDefault="008A5E12" w:rsidP="0070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12" w:rsidRDefault="008A5E12" w:rsidP="00A72D5E">
    <w:pPr>
      <w:pStyle w:val="Footer"/>
      <w:ind w:firstLineChars="50" w:firstLine="31680"/>
      <w:jc w:val="both"/>
    </w:pPr>
    <w:r w:rsidRPr="003700EE">
      <w:rPr>
        <w:rFonts w:ascii="宋体" w:hAnsi="宋体"/>
        <w:sz w:val="28"/>
        <w:szCs w:val="28"/>
      </w:rPr>
      <w:fldChar w:fldCharType="begin"/>
    </w:r>
    <w:r w:rsidRPr="003700EE">
      <w:rPr>
        <w:rFonts w:ascii="宋体" w:hAnsi="宋体"/>
        <w:sz w:val="28"/>
        <w:szCs w:val="28"/>
      </w:rPr>
      <w:instrText>PAGE   \* MERGEFORMAT</w:instrText>
    </w:r>
    <w:r w:rsidRPr="003700EE">
      <w:rPr>
        <w:rFonts w:ascii="宋体" w:hAnsi="宋体"/>
        <w:sz w:val="28"/>
        <w:szCs w:val="28"/>
      </w:rPr>
      <w:fldChar w:fldCharType="separate"/>
    </w:r>
    <w:r w:rsidRPr="00343DAD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3700EE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12" w:rsidRDefault="008A5E12" w:rsidP="007053A9">
      <w:r>
        <w:separator/>
      </w:r>
    </w:p>
  </w:footnote>
  <w:footnote w:type="continuationSeparator" w:id="0">
    <w:p w:rsidR="008A5E12" w:rsidRDefault="008A5E12" w:rsidP="0070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042"/>
    <w:rsid w:val="00110C89"/>
    <w:rsid w:val="00343DAD"/>
    <w:rsid w:val="003700EE"/>
    <w:rsid w:val="003D3247"/>
    <w:rsid w:val="007053A9"/>
    <w:rsid w:val="008A5E12"/>
    <w:rsid w:val="008F5042"/>
    <w:rsid w:val="009C6D1B"/>
    <w:rsid w:val="00A57D37"/>
    <w:rsid w:val="00A72D5E"/>
    <w:rsid w:val="00BD3997"/>
    <w:rsid w:val="00C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3A9"/>
    <w:rPr>
      <w:sz w:val="18"/>
    </w:rPr>
  </w:style>
  <w:style w:type="paragraph" w:styleId="Footer">
    <w:name w:val="footer"/>
    <w:basedOn w:val="Normal"/>
    <w:link w:val="FooterChar"/>
    <w:uiPriority w:val="99"/>
    <w:rsid w:val="0070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3A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108</Words>
  <Characters>111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田戈</dc:creator>
  <cp:keywords/>
  <dc:description/>
  <cp:lastModifiedBy>玛依努尔&amp;#183;米吉提</cp:lastModifiedBy>
  <cp:revision>5</cp:revision>
  <cp:lastPrinted>2020-09-02T07:21:00Z</cp:lastPrinted>
  <dcterms:created xsi:type="dcterms:W3CDTF">2012-01-07T22:19:00Z</dcterms:created>
  <dcterms:modified xsi:type="dcterms:W3CDTF">2020-09-02T07:21:00Z</dcterms:modified>
</cp:coreProperties>
</file>