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9B" w:rsidRPr="006901C1" w:rsidRDefault="008D129B" w:rsidP="006901C1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01C1">
        <w:rPr>
          <w:rFonts w:ascii="黑体" w:eastAsia="黑体" w:hAnsi="黑体" w:hint="eastAsia"/>
          <w:sz w:val="32"/>
          <w:szCs w:val="32"/>
        </w:rPr>
        <w:t>附件</w:t>
      </w:r>
      <w:r w:rsidRPr="006901C1">
        <w:rPr>
          <w:rFonts w:ascii="黑体" w:eastAsia="黑体" w:hAnsi="黑体"/>
          <w:sz w:val="32"/>
          <w:szCs w:val="32"/>
        </w:rPr>
        <w:t>3</w:t>
      </w:r>
    </w:p>
    <w:p w:rsidR="008D129B" w:rsidRPr="006901C1" w:rsidRDefault="008D129B" w:rsidP="006901C1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/>
          <w:sz w:val="32"/>
          <w:szCs w:val="32"/>
        </w:rPr>
        <w:t xml:space="preserve">      </w:t>
      </w:r>
      <w:r w:rsidRPr="006901C1">
        <w:rPr>
          <w:rFonts w:ascii="仿宋" w:eastAsia="仿宋" w:hAnsi="仿宋" w:cs="仿宋" w:hint="eastAsia"/>
          <w:sz w:val="32"/>
          <w:szCs w:val="32"/>
        </w:rPr>
        <w:t>（评审备案文号）</w:t>
      </w:r>
    </w:p>
    <w:p w:rsidR="008D129B" w:rsidRPr="006901C1" w:rsidRDefault="008D129B" w:rsidP="006901C1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8D129B" w:rsidRDefault="008D129B" w:rsidP="006901C1">
      <w:pPr>
        <w:spacing w:line="56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 w:rsidRPr="006901C1">
        <w:rPr>
          <w:rFonts w:ascii="小标宋" w:eastAsia="小标宋" w:hAnsi="方正小标宋简体" w:cs="方正小标宋简体" w:hint="eastAsia"/>
          <w:sz w:val="44"/>
          <w:szCs w:val="44"/>
        </w:rPr>
        <w:t>关于《</w:t>
      </w:r>
      <w:r w:rsidRPr="006901C1">
        <w:rPr>
          <w:rFonts w:ascii="小标宋" w:eastAsia="小标宋" w:hAnsi="方正小标宋简体" w:cs="方正小标宋简体"/>
          <w:sz w:val="44"/>
          <w:szCs w:val="44"/>
        </w:rPr>
        <w:t>XXXX</w:t>
      </w:r>
      <w:r w:rsidRPr="006901C1">
        <w:rPr>
          <w:rFonts w:ascii="小标宋" w:eastAsia="小标宋" w:hAnsi="方正小标宋简体" w:cs="方正小标宋简体" w:hint="eastAsia"/>
          <w:sz w:val="44"/>
          <w:szCs w:val="44"/>
        </w:rPr>
        <w:t>报告》矿产资源储量</w:t>
      </w:r>
    </w:p>
    <w:p w:rsidR="008D129B" w:rsidRPr="006901C1" w:rsidRDefault="008D129B" w:rsidP="006901C1">
      <w:pPr>
        <w:spacing w:line="56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  <w:r w:rsidRPr="006901C1">
        <w:rPr>
          <w:rFonts w:ascii="小标宋" w:eastAsia="小标宋" w:hAnsi="方正小标宋简体" w:cs="方正小标宋简体" w:hint="eastAsia"/>
          <w:sz w:val="44"/>
          <w:szCs w:val="44"/>
        </w:rPr>
        <w:t>评审备案的复函（样式）</w:t>
      </w:r>
    </w:p>
    <w:p w:rsidR="008D129B" w:rsidRPr="006901C1" w:rsidRDefault="008D129B" w:rsidP="006901C1">
      <w:pPr>
        <w:spacing w:line="560" w:lineRule="exact"/>
        <w:jc w:val="center"/>
        <w:rPr>
          <w:rFonts w:ascii="小标宋" w:eastAsia="小标宋" w:hAnsi="方正小标宋简体" w:cs="方正小标宋简体"/>
          <w:sz w:val="44"/>
          <w:szCs w:val="44"/>
        </w:rPr>
      </w:pPr>
    </w:p>
    <w:p w:rsidR="008D129B" w:rsidRPr="006901C1" w:rsidRDefault="008D129B" w:rsidP="006901C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  <w:u w:val="single"/>
        </w:rPr>
        <w:t>（评审备案申请人）</w:t>
      </w:r>
      <w:r w:rsidRPr="006901C1">
        <w:rPr>
          <w:rFonts w:ascii="仿宋" w:eastAsia="仿宋" w:hAnsi="仿宋" w:cs="仿宋" w:hint="eastAsia"/>
          <w:sz w:val="32"/>
          <w:szCs w:val="32"/>
        </w:rPr>
        <w:t>：</w:t>
      </w:r>
    </w:p>
    <w:p w:rsidR="008D129B" w:rsidRPr="006901C1" w:rsidRDefault="008D129B" w:rsidP="00551E16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</w:rPr>
        <w:t>你单位申请矿产资源储量评审备案的有关材料收悉。经审查，符合相关规定，予以通过评审备案（因</w:t>
      </w:r>
      <w:r w:rsidRPr="006901C1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 w:rsidRPr="006901C1">
        <w:rPr>
          <w:rFonts w:ascii="仿宋" w:eastAsia="仿宋" w:hAnsi="仿宋" w:cs="仿宋" w:hint="eastAsia"/>
          <w:sz w:val="32"/>
          <w:szCs w:val="32"/>
        </w:rPr>
        <w:t>，不符合相关要求，不予通过评审备案）。</w:t>
      </w:r>
    </w:p>
    <w:p w:rsidR="008D129B" w:rsidRPr="006901C1" w:rsidRDefault="008D129B" w:rsidP="00551E16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</w:rPr>
        <w:t>本函仅适用于探矿权转采矿权</w:t>
      </w:r>
      <w:r w:rsidRPr="006901C1">
        <w:rPr>
          <w:rFonts w:ascii="仿宋" w:eastAsia="仿宋" w:hAnsi="仿宋" w:cs="仿宋"/>
          <w:sz w:val="32"/>
          <w:szCs w:val="32"/>
        </w:rPr>
        <w:t>/</w:t>
      </w:r>
      <w:r w:rsidRPr="006901C1">
        <w:rPr>
          <w:rFonts w:ascii="仿宋" w:eastAsia="仿宋" w:hAnsi="仿宋" w:cs="仿宋" w:hint="eastAsia"/>
          <w:sz w:val="32"/>
          <w:szCs w:val="32"/>
        </w:rPr>
        <w:t>采矿权变更矿种或范围</w:t>
      </w:r>
      <w:r w:rsidRPr="006901C1">
        <w:rPr>
          <w:rFonts w:ascii="仿宋" w:eastAsia="仿宋" w:hAnsi="仿宋" w:cs="仿宋"/>
          <w:sz w:val="32"/>
          <w:szCs w:val="32"/>
        </w:rPr>
        <w:t>/</w:t>
      </w:r>
      <w:r w:rsidRPr="006901C1">
        <w:rPr>
          <w:rFonts w:ascii="仿宋" w:eastAsia="仿宋" w:hAnsi="仿宋" w:cs="仿宋" w:hint="eastAsia"/>
          <w:sz w:val="32"/>
          <w:szCs w:val="32"/>
        </w:rPr>
        <w:t>其他矿产在采矿期间资源储量发生重大变化</w:t>
      </w:r>
      <w:r w:rsidRPr="006901C1">
        <w:rPr>
          <w:rFonts w:ascii="仿宋" w:eastAsia="仿宋" w:hAnsi="仿宋" w:cs="仿宋"/>
          <w:sz w:val="32"/>
          <w:szCs w:val="32"/>
        </w:rPr>
        <w:t>/</w:t>
      </w:r>
      <w:r w:rsidRPr="006901C1">
        <w:rPr>
          <w:rFonts w:ascii="仿宋" w:eastAsia="仿宋" w:hAnsi="仿宋" w:cs="仿宋" w:hint="eastAsia"/>
          <w:sz w:val="32"/>
          <w:szCs w:val="32"/>
        </w:rPr>
        <w:t>建设项目压覆重要矿产，不作其他用途。</w:t>
      </w:r>
    </w:p>
    <w:p w:rsidR="008D129B" w:rsidRDefault="008D129B" w:rsidP="009146AE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</w:rPr>
        <w:t>如对评审备案结果有异议的，可自收到本函之日起六十日内依法申请行政复议，或自收到本函之日起六个月内向有管辖权的人民法院提起诉讼。</w:t>
      </w:r>
    </w:p>
    <w:p w:rsidR="008D129B" w:rsidRPr="006901C1" w:rsidRDefault="008D129B" w:rsidP="009146AE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8D129B" w:rsidRPr="006901C1" w:rsidRDefault="008D129B" w:rsidP="009146AE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</w:rPr>
        <w:t>附件：《</w:t>
      </w:r>
      <w:r w:rsidRPr="006901C1">
        <w:rPr>
          <w:rFonts w:ascii="仿宋" w:eastAsia="仿宋" w:hAnsi="仿宋" w:cs="仿宋"/>
          <w:sz w:val="32"/>
          <w:szCs w:val="32"/>
        </w:rPr>
        <w:t>XXXX</w:t>
      </w:r>
      <w:r w:rsidRPr="006901C1">
        <w:rPr>
          <w:rFonts w:ascii="仿宋" w:eastAsia="仿宋" w:hAnsi="仿宋" w:cs="仿宋" w:hint="eastAsia"/>
          <w:sz w:val="32"/>
          <w:szCs w:val="32"/>
        </w:rPr>
        <w:t>报告》矿产资源储量评审意见书</w:t>
      </w:r>
    </w:p>
    <w:p w:rsidR="008D129B" w:rsidRPr="006901C1" w:rsidRDefault="008D129B" w:rsidP="006901C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D129B" w:rsidRPr="006901C1" w:rsidRDefault="008D129B" w:rsidP="006901C1">
      <w:pPr>
        <w:wordWrap w:val="0"/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8D129B" w:rsidRPr="006901C1" w:rsidRDefault="008D129B" w:rsidP="006901C1">
      <w:pPr>
        <w:wordWrap w:val="0"/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 w:hint="eastAsia"/>
          <w:sz w:val="32"/>
          <w:szCs w:val="32"/>
        </w:rPr>
        <w:t>自然资源主管部门（评审备案专用章）</w:t>
      </w:r>
    </w:p>
    <w:p w:rsidR="008D129B" w:rsidRPr="006901C1" w:rsidRDefault="008D129B" w:rsidP="006901C1">
      <w:pPr>
        <w:wordWrap w:val="0"/>
        <w:spacing w:line="560" w:lineRule="exact"/>
        <w:ind w:right="1280"/>
        <w:rPr>
          <w:rFonts w:ascii="仿宋" w:eastAsia="仿宋" w:hAnsi="仿宋" w:cs="仿宋"/>
          <w:sz w:val="32"/>
          <w:szCs w:val="32"/>
        </w:rPr>
      </w:pPr>
      <w:r w:rsidRPr="006901C1">
        <w:rPr>
          <w:rFonts w:ascii="仿宋" w:eastAsia="仿宋" w:hAnsi="仿宋" w:cs="仿宋"/>
          <w:sz w:val="32"/>
          <w:szCs w:val="32"/>
        </w:rPr>
        <w:t xml:space="preserve">          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6901C1">
        <w:rPr>
          <w:rFonts w:ascii="仿宋" w:eastAsia="仿宋" w:hAnsi="仿宋" w:cs="仿宋"/>
          <w:sz w:val="32"/>
          <w:szCs w:val="32"/>
        </w:rPr>
        <w:t xml:space="preserve">                  </w:t>
      </w:r>
      <w:r w:rsidRPr="006901C1">
        <w:rPr>
          <w:rFonts w:ascii="仿宋" w:eastAsia="仿宋" w:hAnsi="仿宋" w:cs="仿宋" w:hint="eastAsia"/>
          <w:sz w:val="32"/>
          <w:szCs w:val="32"/>
        </w:rPr>
        <w:t>年</w:t>
      </w:r>
      <w:r w:rsidRPr="006901C1">
        <w:rPr>
          <w:rFonts w:ascii="仿宋" w:eastAsia="仿宋" w:hAnsi="仿宋" w:cs="仿宋"/>
          <w:sz w:val="32"/>
          <w:szCs w:val="32"/>
        </w:rPr>
        <w:t xml:space="preserve">   </w:t>
      </w:r>
      <w:r w:rsidRPr="006901C1">
        <w:rPr>
          <w:rFonts w:ascii="仿宋" w:eastAsia="仿宋" w:hAnsi="仿宋" w:cs="仿宋" w:hint="eastAsia"/>
          <w:sz w:val="32"/>
          <w:szCs w:val="32"/>
        </w:rPr>
        <w:t>月</w:t>
      </w:r>
      <w:r w:rsidRPr="006901C1">
        <w:rPr>
          <w:rFonts w:ascii="仿宋" w:eastAsia="仿宋" w:hAnsi="仿宋" w:cs="仿宋"/>
          <w:sz w:val="32"/>
          <w:szCs w:val="32"/>
        </w:rPr>
        <w:t xml:space="preserve">   </w:t>
      </w:r>
      <w:r w:rsidRPr="006901C1">
        <w:rPr>
          <w:rFonts w:ascii="仿宋" w:eastAsia="仿宋" w:hAnsi="仿宋" w:cs="仿宋" w:hint="eastAsia"/>
          <w:sz w:val="32"/>
          <w:szCs w:val="32"/>
        </w:rPr>
        <w:t>日</w:t>
      </w:r>
    </w:p>
    <w:p w:rsidR="008D129B" w:rsidRDefault="008D129B"/>
    <w:sectPr w:rsidR="008D129B" w:rsidSect="009146AE">
      <w:footerReference w:type="default" r:id="rId6"/>
      <w:pgSz w:w="11906" w:h="16838" w:code="9"/>
      <w:pgMar w:top="2098" w:right="1474" w:bottom="1985" w:left="1588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9B" w:rsidRDefault="008D129B" w:rsidP="006901C1">
      <w:r>
        <w:separator/>
      </w:r>
    </w:p>
  </w:endnote>
  <w:endnote w:type="continuationSeparator" w:id="0">
    <w:p w:rsidR="008D129B" w:rsidRDefault="008D129B" w:rsidP="0069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9B" w:rsidRDefault="008D129B" w:rsidP="009146AE">
    <w:pPr>
      <w:pStyle w:val="Footer"/>
      <w:wordWrap w:val="0"/>
      <w:jc w:val="right"/>
    </w:pPr>
    <w:r w:rsidRPr="00551E16">
      <w:rPr>
        <w:rFonts w:ascii="宋体" w:hAnsi="宋体"/>
        <w:sz w:val="28"/>
        <w:szCs w:val="28"/>
      </w:rPr>
      <w:fldChar w:fldCharType="begin"/>
    </w:r>
    <w:r w:rsidRPr="00551E16">
      <w:rPr>
        <w:rFonts w:ascii="宋体" w:hAnsi="宋体"/>
        <w:sz w:val="28"/>
        <w:szCs w:val="28"/>
      </w:rPr>
      <w:instrText>PAGE   \* MERGEFORMAT</w:instrText>
    </w:r>
    <w:r w:rsidRPr="00551E16">
      <w:rPr>
        <w:rFonts w:ascii="宋体" w:hAnsi="宋体"/>
        <w:sz w:val="28"/>
        <w:szCs w:val="28"/>
      </w:rPr>
      <w:fldChar w:fldCharType="separate"/>
    </w:r>
    <w:r w:rsidRPr="009146AE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13 -</w:t>
    </w:r>
    <w:r w:rsidRPr="00551E16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9B" w:rsidRDefault="008D129B" w:rsidP="006901C1">
      <w:r>
        <w:separator/>
      </w:r>
    </w:p>
  </w:footnote>
  <w:footnote w:type="continuationSeparator" w:id="0">
    <w:p w:rsidR="008D129B" w:rsidRDefault="008D129B" w:rsidP="0069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673"/>
    <w:rsid w:val="000D18FB"/>
    <w:rsid w:val="00551E16"/>
    <w:rsid w:val="00662673"/>
    <w:rsid w:val="006901C1"/>
    <w:rsid w:val="008D129B"/>
    <w:rsid w:val="009146AE"/>
    <w:rsid w:val="009C6D1B"/>
    <w:rsid w:val="00AD462B"/>
    <w:rsid w:val="00AF3007"/>
    <w:rsid w:val="00BD4212"/>
    <w:rsid w:val="00C82C40"/>
    <w:rsid w:val="00D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01C1"/>
    <w:rPr>
      <w:sz w:val="18"/>
    </w:rPr>
  </w:style>
  <w:style w:type="paragraph" w:styleId="Footer">
    <w:name w:val="footer"/>
    <w:basedOn w:val="Normal"/>
    <w:link w:val="FooterChar"/>
    <w:uiPriority w:val="99"/>
    <w:rsid w:val="0069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01C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173</Words>
  <Characters>175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田戈</dc:creator>
  <cp:keywords/>
  <dc:description/>
  <cp:lastModifiedBy>玛依努尔&amp;#183;米吉提</cp:lastModifiedBy>
  <cp:revision>6</cp:revision>
  <cp:lastPrinted>2020-09-02T07:32:00Z</cp:lastPrinted>
  <dcterms:created xsi:type="dcterms:W3CDTF">2012-01-07T22:20:00Z</dcterms:created>
  <dcterms:modified xsi:type="dcterms:W3CDTF">2020-09-02T07:32:00Z</dcterms:modified>
</cp:coreProperties>
</file>